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435A00FC" w:rsidR="003413BA" w:rsidRPr="00EC0329" w:rsidRDefault="00B96362" w:rsidP="0097621D">
      <w:pPr>
        <w:rPr>
          <w:rFonts w:ascii="Adagio_Slab" w:hAnsi="Adagio_Slab"/>
          <w:sz w:val="18"/>
          <w:szCs w:val="18"/>
        </w:rPr>
      </w:pPr>
      <w:r w:rsidRPr="00EC0329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B2E9C" w:rsidRPr="00EC0329">
        <w:rPr>
          <w:rFonts w:ascii="Adagio_Slab" w:eastAsia="Calibri" w:hAnsi="Adagio_Slab"/>
          <w:b/>
          <w:color w:val="0000FF"/>
          <w:sz w:val="18"/>
          <w:szCs w:val="18"/>
        </w:rPr>
        <w:t xml:space="preserve"> </w:t>
      </w:r>
      <w:r w:rsidR="0097621D" w:rsidRPr="00EC0329">
        <w:rPr>
          <w:rFonts w:ascii="Adagio_Slab" w:eastAsia="Calibri" w:hAnsi="Adagio_Slab"/>
          <w:b/>
          <w:color w:val="0000FF"/>
          <w:sz w:val="18"/>
          <w:szCs w:val="18"/>
        </w:rPr>
        <w:t>MELBDZ.261.</w:t>
      </w:r>
      <w:r w:rsidR="00A66FF4" w:rsidRPr="00EC0329">
        <w:rPr>
          <w:rFonts w:ascii="Adagio_Slab" w:eastAsia="Calibri" w:hAnsi="Adagio_Slab"/>
          <w:b/>
          <w:color w:val="0000FF"/>
          <w:sz w:val="18"/>
          <w:szCs w:val="18"/>
        </w:rPr>
        <w:t>16</w:t>
      </w:r>
      <w:r w:rsidR="0097621D" w:rsidRPr="00EC0329">
        <w:rPr>
          <w:rFonts w:ascii="Adagio_Slab" w:eastAsia="Calibri" w:hAnsi="Adagio_Slab"/>
          <w:b/>
          <w:color w:val="0000FF"/>
          <w:sz w:val="18"/>
          <w:szCs w:val="18"/>
        </w:rPr>
        <w:t xml:space="preserve">.2021                                                       </w:t>
      </w:r>
      <w:r w:rsidR="003413BA" w:rsidRPr="00EC0329">
        <w:rPr>
          <w:rFonts w:ascii="Adagio_Slab" w:hAnsi="Adagio_Slab"/>
          <w:sz w:val="18"/>
          <w:szCs w:val="18"/>
        </w:rPr>
        <w:t>Warszawa, dnia</w:t>
      </w:r>
      <w:r w:rsidR="0001302D" w:rsidRPr="00EC0329">
        <w:rPr>
          <w:rFonts w:ascii="Adagio_Slab" w:hAnsi="Adagio_Slab"/>
          <w:sz w:val="18"/>
          <w:szCs w:val="18"/>
        </w:rPr>
        <w:t xml:space="preserve"> </w:t>
      </w:r>
      <w:r w:rsidR="00A66FF4" w:rsidRPr="00EC0329">
        <w:rPr>
          <w:rFonts w:ascii="Adagio_Slab" w:hAnsi="Adagio_Slab"/>
          <w:sz w:val="18"/>
          <w:szCs w:val="18"/>
        </w:rPr>
        <w:t>17</w:t>
      </w:r>
      <w:r w:rsidR="0001302D" w:rsidRPr="00EC0329">
        <w:rPr>
          <w:rFonts w:ascii="Adagio_Slab" w:hAnsi="Adagio_Slab"/>
          <w:sz w:val="18"/>
          <w:szCs w:val="18"/>
        </w:rPr>
        <w:t>.</w:t>
      </w:r>
      <w:r w:rsidR="00275355" w:rsidRPr="00EC0329">
        <w:rPr>
          <w:rFonts w:ascii="Adagio_Slab" w:hAnsi="Adagio_Slab"/>
          <w:sz w:val="18"/>
          <w:szCs w:val="18"/>
        </w:rPr>
        <w:t>0</w:t>
      </w:r>
      <w:r w:rsidR="004B2E9C" w:rsidRPr="00EC0329">
        <w:rPr>
          <w:rFonts w:ascii="Adagio_Slab" w:hAnsi="Adagio_Slab"/>
          <w:sz w:val="18"/>
          <w:szCs w:val="18"/>
        </w:rPr>
        <w:t>6</w:t>
      </w:r>
      <w:r w:rsidR="00275355" w:rsidRPr="00EC0329">
        <w:rPr>
          <w:rFonts w:ascii="Adagio_Slab" w:hAnsi="Adagio_Slab"/>
          <w:sz w:val="18"/>
          <w:szCs w:val="18"/>
        </w:rPr>
        <w:t>.</w:t>
      </w:r>
      <w:r w:rsidR="0001302D" w:rsidRPr="00EC0329">
        <w:rPr>
          <w:rFonts w:ascii="Adagio_Slab" w:hAnsi="Adagio_Slab"/>
          <w:sz w:val="18"/>
          <w:szCs w:val="18"/>
        </w:rPr>
        <w:t>2021</w:t>
      </w:r>
      <w:r w:rsidR="003413BA" w:rsidRPr="00EC0329">
        <w:rPr>
          <w:rFonts w:ascii="Adagio_Slab" w:hAnsi="Adagio_Slab"/>
          <w:sz w:val="18"/>
          <w:szCs w:val="18"/>
        </w:rPr>
        <w:t xml:space="preserve"> r</w:t>
      </w:r>
    </w:p>
    <w:p w14:paraId="0B34ED8A" w14:textId="77777777" w:rsidR="00B96362" w:rsidRPr="00EC0329" w:rsidRDefault="00B96362" w:rsidP="00B96362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</w:p>
    <w:p w14:paraId="16D1C0DB" w14:textId="74763C4F" w:rsidR="00275355" w:rsidRPr="00EC0329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18"/>
          <w:szCs w:val="18"/>
        </w:rPr>
      </w:pPr>
      <w:r w:rsidRPr="00EC0329">
        <w:rPr>
          <w:rFonts w:ascii="Adagio_Slab" w:eastAsia="Calibri" w:hAnsi="Adagio_Slab"/>
          <w:b/>
          <w:sz w:val="18"/>
          <w:szCs w:val="18"/>
        </w:rPr>
        <w:t>INFORMACJA O WYBORZE NAJKORZYSTNIEJSZEJ OFERTY</w:t>
      </w:r>
    </w:p>
    <w:p w14:paraId="3D720062" w14:textId="1F3CA442" w:rsidR="00275355" w:rsidRPr="00EC0329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EC0329">
        <w:rPr>
          <w:rFonts w:ascii="Adagio_Slab" w:eastAsia="Calibri" w:hAnsi="Adagio_Slab"/>
          <w:b/>
          <w:sz w:val="18"/>
          <w:szCs w:val="18"/>
        </w:rPr>
        <w:t xml:space="preserve"> </w:t>
      </w:r>
    </w:p>
    <w:p w14:paraId="66F1C2A8" w14:textId="7478338F" w:rsidR="00275355" w:rsidRPr="00EC0329" w:rsidRDefault="007C3881" w:rsidP="00A66FF4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bookmarkStart w:id="0" w:name="_Hlk56422856"/>
      <w:r w:rsidRPr="00EC0329">
        <w:rPr>
          <w:rFonts w:ascii="Adagio_Slab" w:hAnsi="Adagio_Slab" w:cs="Arial"/>
          <w:b/>
          <w:color w:val="0000FF"/>
          <w:sz w:val="18"/>
          <w:szCs w:val="18"/>
        </w:rPr>
        <w:t>w postępowaniu na</w:t>
      </w:r>
      <w:r w:rsidR="004B2E9C" w:rsidRPr="00EC0329">
        <w:rPr>
          <w:rFonts w:ascii="Adagio_Slab" w:hAnsi="Adagio_Slab" w:cs="Arial"/>
          <w:b/>
          <w:color w:val="0000FF"/>
          <w:sz w:val="18"/>
          <w:szCs w:val="18"/>
        </w:rPr>
        <w:t>:</w:t>
      </w:r>
      <w:r w:rsidRPr="00EC0329">
        <w:rPr>
          <w:rFonts w:ascii="Adagio_Slab" w:hAnsi="Adagio_Slab" w:cs="Arial"/>
          <w:b/>
          <w:color w:val="0000FF"/>
          <w:sz w:val="18"/>
          <w:szCs w:val="18"/>
        </w:rPr>
        <w:t xml:space="preserve"> </w:t>
      </w:r>
      <w:bookmarkEnd w:id="0"/>
      <w:r w:rsidR="00A66FF4" w:rsidRPr="00EC0329">
        <w:rPr>
          <w:rFonts w:ascii="Adagio_Slab" w:hAnsi="Adagio_Slab" w:cs="Arial"/>
          <w:b/>
          <w:color w:val="0000FF"/>
          <w:sz w:val="18"/>
          <w:szCs w:val="18"/>
        </w:rPr>
        <w:t>Dostawa wyposażenia do Laboratorium UAV Współdziałanie – wyposażenie warsztatowe – zadanie 1, wyposażenie warsztatowe oraz dodatkowe elementy, części zapasowe, oraz materiały eksploatacyjne – zadanie 2 , wyposażenie warsztatowe oraz dodatkowe elementy, części zapasowe, oraz materiały eksploatacyjne – zadanie 3, elementy latającego laboratorium oraz zestaw skrzyń transportowych – zadanie 4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14:paraId="5C883C33" w14:textId="07E49340" w:rsidR="007230EB" w:rsidRPr="00EC0329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C0329">
        <w:rPr>
          <w:rFonts w:ascii="Adagio_Slab" w:hAnsi="Adagio_Slab"/>
          <w:color w:val="auto"/>
          <w:sz w:val="18"/>
          <w:szCs w:val="18"/>
        </w:rPr>
        <w:t>S</w:t>
      </w:r>
      <w:r w:rsidR="007230EB" w:rsidRPr="00EC0329">
        <w:rPr>
          <w:rFonts w:ascii="Adagio_Slab" w:hAnsi="Adagio_Slab"/>
          <w:color w:val="auto"/>
          <w:sz w:val="18"/>
          <w:szCs w:val="18"/>
        </w:rPr>
        <w:t>zanowni Państwo,</w:t>
      </w:r>
    </w:p>
    <w:p w14:paraId="717A5B5F" w14:textId="05EF58E6" w:rsidR="007230EB" w:rsidRPr="00EC0329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C0329">
        <w:rPr>
          <w:rFonts w:ascii="Adagio_Slab" w:hAnsi="Adagio_Slab"/>
          <w:color w:val="auto"/>
          <w:sz w:val="18"/>
          <w:szCs w:val="18"/>
        </w:rPr>
        <w:t xml:space="preserve">Zgodnie z art. </w:t>
      </w:r>
      <w:r w:rsidR="004B2E9C" w:rsidRPr="00EC0329">
        <w:rPr>
          <w:rFonts w:ascii="Adagio_Slab" w:hAnsi="Adagio_Slab"/>
          <w:color w:val="auto"/>
          <w:sz w:val="18"/>
          <w:szCs w:val="18"/>
        </w:rPr>
        <w:t>252.1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ustawy z dnia 29 stycznia 2004 r. Prawo Zamówień Publicznych (</w:t>
      </w:r>
      <w:r w:rsidR="004B2E9C" w:rsidRPr="00EC0329">
        <w:rPr>
          <w:rFonts w:ascii="Adagio_Slab" w:hAnsi="Adagio_Slab"/>
          <w:color w:val="auto"/>
          <w:sz w:val="18"/>
          <w:szCs w:val="18"/>
        </w:rPr>
        <w:t xml:space="preserve">(Dz. U. z 2019 r. poz. 2019 z </w:t>
      </w:r>
      <w:proofErr w:type="spellStart"/>
      <w:r w:rsidR="004B2E9C" w:rsidRPr="00EC0329">
        <w:rPr>
          <w:rFonts w:ascii="Adagio_Slab" w:hAnsi="Adagio_Slab"/>
          <w:color w:val="auto"/>
          <w:sz w:val="18"/>
          <w:szCs w:val="18"/>
        </w:rPr>
        <w:t>późń</w:t>
      </w:r>
      <w:proofErr w:type="spellEnd"/>
      <w:r w:rsidR="004B2E9C" w:rsidRPr="00EC0329">
        <w:rPr>
          <w:rFonts w:ascii="Adagio_Slab" w:hAnsi="Adagio_Slab"/>
          <w:color w:val="auto"/>
          <w:sz w:val="18"/>
          <w:szCs w:val="18"/>
        </w:rPr>
        <w:t>. zm.),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informujemy o wyborze najkorzystniejszej oferty: </w:t>
      </w:r>
    </w:p>
    <w:p w14:paraId="52523BEF" w14:textId="425EE591" w:rsidR="007230EB" w:rsidRPr="00EC0329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14:paraId="4D99C5D0" w14:textId="6E287EAB" w:rsidR="00A66FF4" w:rsidRPr="00EC0329" w:rsidRDefault="00A66FF4" w:rsidP="0088687E">
      <w:pPr>
        <w:pStyle w:val="Default"/>
        <w:rPr>
          <w:rFonts w:ascii="Adagio_Slab" w:hAnsi="Adagio_Slab"/>
          <w:bCs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>Zadanie 1</w:t>
      </w:r>
    </w:p>
    <w:p w14:paraId="37D21D69" w14:textId="17875D5A" w:rsidR="007230EB" w:rsidRPr="00EC0329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  <w:bookmarkStart w:id="1" w:name="_Hlk53138428"/>
      <w:bookmarkStart w:id="2" w:name="_Hlk53138756"/>
      <w:r w:rsidRPr="00EC0329">
        <w:rPr>
          <w:rFonts w:ascii="Adagio_Slab" w:hAnsi="Adagio_Slab"/>
          <w:bCs/>
          <w:sz w:val="18"/>
          <w:szCs w:val="18"/>
        </w:rPr>
        <w:t xml:space="preserve">oferta nr:  </w:t>
      </w:r>
      <w:r w:rsidR="00A66FF4" w:rsidRPr="00EC0329">
        <w:rPr>
          <w:rFonts w:ascii="Adagio_Slab" w:hAnsi="Adagio_Slab"/>
          <w:bCs/>
          <w:sz w:val="18"/>
          <w:szCs w:val="18"/>
        </w:rPr>
        <w:t>2</w:t>
      </w:r>
    </w:p>
    <w:p w14:paraId="47450D06" w14:textId="70E31708" w:rsidR="004B2E9C" w:rsidRPr="00EC0329" w:rsidRDefault="007230EB" w:rsidP="004B2E9C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>nazwa</w:t>
      </w:r>
      <w:r w:rsidRPr="00EC0329">
        <w:rPr>
          <w:rFonts w:ascii="Adagio_Slab" w:hAnsi="Adagio_Slab"/>
          <w:b/>
          <w:bCs/>
          <w:sz w:val="18"/>
          <w:szCs w:val="18"/>
        </w:rPr>
        <w:t xml:space="preserve">: </w:t>
      </w:r>
      <w:r w:rsidR="00A66FF4" w:rsidRPr="00EC0329">
        <w:rPr>
          <w:rFonts w:ascii="Adagio_Slab" w:hAnsi="Adagio_Slab"/>
          <w:b/>
          <w:bCs/>
          <w:sz w:val="18"/>
          <w:szCs w:val="18"/>
        </w:rPr>
        <w:t>part-AD Artur Dyrda</w:t>
      </w:r>
    </w:p>
    <w:p w14:paraId="60944BA8" w14:textId="77777777" w:rsidR="00A66FF4" w:rsidRPr="00EC0329" w:rsidRDefault="00A66FF4" w:rsidP="00A66FF4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EC0329">
        <w:rPr>
          <w:rFonts w:ascii="Adagio_Slab" w:hAnsi="Adagio_Slab"/>
          <w:b/>
          <w:bCs/>
          <w:sz w:val="18"/>
          <w:szCs w:val="18"/>
        </w:rPr>
        <w:t xml:space="preserve">Grzechynia 768, </w:t>
      </w:r>
    </w:p>
    <w:p w14:paraId="555A360F" w14:textId="342767E4" w:rsidR="00B96362" w:rsidRPr="00EC0329" w:rsidRDefault="00A66FF4" w:rsidP="00A66FF4">
      <w:pPr>
        <w:spacing w:after="0" w:line="240" w:lineRule="auto"/>
        <w:rPr>
          <w:rFonts w:ascii="Adagio_Slab" w:hAnsi="Adagio_Slab"/>
          <w:bCs/>
          <w:sz w:val="18"/>
          <w:szCs w:val="18"/>
        </w:rPr>
      </w:pPr>
      <w:r w:rsidRPr="00EC0329">
        <w:rPr>
          <w:rFonts w:ascii="Adagio_Slab" w:hAnsi="Adagio_Slab"/>
          <w:b/>
          <w:bCs/>
          <w:sz w:val="18"/>
          <w:szCs w:val="18"/>
        </w:rPr>
        <w:t>34-220 Maków Podhalański</w:t>
      </w:r>
    </w:p>
    <w:p w14:paraId="00D8B8F1" w14:textId="1A3833C2" w:rsidR="007230EB" w:rsidRPr="00EC0329" w:rsidRDefault="007230EB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 xml:space="preserve">cena oferty </w:t>
      </w:r>
      <w:r w:rsidR="0089453F">
        <w:rPr>
          <w:rFonts w:ascii="Adagio_Slab" w:hAnsi="Adagio_Slab"/>
          <w:bCs/>
          <w:sz w:val="18"/>
          <w:szCs w:val="18"/>
        </w:rPr>
        <w:t>bru</w:t>
      </w:r>
      <w:r w:rsidRPr="00EC0329">
        <w:rPr>
          <w:rFonts w:ascii="Adagio_Slab" w:hAnsi="Adagio_Slab"/>
          <w:bCs/>
          <w:sz w:val="18"/>
          <w:szCs w:val="18"/>
        </w:rPr>
        <w:t>tto</w:t>
      </w:r>
      <w:r w:rsidRPr="00EC0329">
        <w:rPr>
          <w:rFonts w:ascii="Adagio_Slab" w:hAnsi="Adagio_Slab"/>
          <w:b/>
          <w:sz w:val="18"/>
          <w:szCs w:val="18"/>
        </w:rPr>
        <w:t xml:space="preserve">: </w:t>
      </w:r>
      <w:r w:rsidR="00A66FF4" w:rsidRPr="00EC0329">
        <w:rPr>
          <w:rFonts w:ascii="Adagio_Slab" w:hAnsi="Adagio_Slab"/>
          <w:b/>
          <w:bCs/>
          <w:sz w:val="18"/>
          <w:szCs w:val="18"/>
        </w:rPr>
        <w:t>44.857,78</w:t>
      </w:r>
      <w:r w:rsidR="0088687E" w:rsidRPr="00EC0329">
        <w:rPr>
          <w:rFonts w:ascii="Adagio_Slab" w:hAnsi="Adagio_Slab"/>
          <w:sz w:val="18"/>
          <w:szCs w:val="18"/>
        </w:rPr>
        <w:t xml:space="preserve"> PLN </w:t>
      </w:r>
      <w:r w:rsidRPr="00EC0329">
        <w:rPr>
          <w:rFonts w:ascii="Adagio_Slab" w:hAnsi="Adagio_Slab"/>
          <w:sz w:val="18"/>
          <w:szCs w:val="18"/>
        </w:rPr>
        <w:t xml:space="preserve">(słownie: </w:t>
      </w:r>
      <w:r w:rsidR="00EC0329" w:rsidRPr="00EC0329">
        <w:rPr>
          <w:rFonts w:ascii="Adagio_Slab" w:hAnsi="Adagio_Slab"/>
          <w:sz w:val="18"/>
          <w:szCs w:val="18"/>
        </w:rPr>
        <w:t xml:space="preserve">czterdzieści cztery tysiące osiemset pięćdziesiąt siedem </w:t>
      </w:r>
      <w:r w:rsidR="00011CAD" w:rsidRPr="00EC0329">
        <w:rPr>
          <w:rFonts w:ascii="Adagio_Slab" w:hAnsi="Adagio_Slab"/>
          <w:sz w:val="18"/>
          <w:szCs w:val="18"/>
        </w:rPr>
        <w:t xml:space="preserve"> </w:t>
      </w:r>
      <w:r w:rsidR="007C3881" w:rsidRPr="00EC0329">
        <w:rPr>
          <w:rFonts w:ascii="Adagio_Slab" w:hAnsi="Adagio_Slab"/>
          <w:sz w:val="18"/>
          <w:szCs w:val="18"/>
        </w:rPr>
        <w:t xml:space="preserve"> złotych </w:t>
      </w:r>
      <w:r w:rsidR="0088687E" w:rsidRPr="00EC0329">
        <w:rPr>
          <w:rFonts w:ascii="Adagio_Slab" w:hAnsi="Adagio_Slab"/>
          <w:sz w:val="18"/>
          <w:szCs w:val="18"/>
        </w:rPr>
        <w:t xml:space="preserve"> </w:t>
      </w:r>
      <w:r w:rsidR="00EC0329" w:rsidRPr="00EC0329">
        <w:rPr>
          <w:rFonts w:ascii="Adagio_Slab" w:hAnsi="Adagio_Slab"/>
          <w:sz w:val="18"/>
          <w:szCs w:val="18"/>
        </w:rPr>
        <w:t>78</w:t>
      </w:r>
      <w:r w:rsidR="0088687E" w:rsidRPr="00EC0329">
        <w:rPr>
          <w:rFonts w:ascii="Adagio_Slab" w:hAnsi="Adagio_Slab"/>
          <w:sz w:val="18"/>
          <w:szCs w:val="18"/>
        </w:rPr>
        <w:t>/100 )</w:t>
      </w:r>
    </w:p>
    <w:p w14:paraId="153BA0B6" w14:textId="77777777" w:rsidR="0088687E" w:rsidRPr="00EC0329" w:rsidRDefault="0088687E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14:paraId="2B913193" w14:textId="43135C8A" w:rsidR="007230EB" w:rsidRPr="00EC0329" w:rsidRDefault="007230EB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sz w:val="18"/>
          <w:szCs w:val="18"/>
          <w:u w:val="single"/>
        </w:rPr>
        <w:t>Uzasadnienie wyboru:</w:t>
      </w:r>
      <w:r w:rsidRPr="00EC0329">
        <w:rPr>
          <w:rFonts w:ascii="Adagio_Slab" w:hAnsi="Adagio_Slab"/>
          <w:sz w:val="18"/>
          <w:szCs w:val="18"/>
        </w:rPr>
        <w:t xml:space="preserve"> Oferta firmy  </w:t>
      </w:r>
      <w:r w:rsidR="00A66FF4" w:rsidRPr="00EC0329">
        <w:rPr>
          <w:rFonts w:ascii="Adagio_Slab" w:hAnsi="Adagio_Slab"/>
          <w:b/>
          <w:bCs/>
          <w:sz w:val="18"/>
          <w:szCs w:val="18"/>
        </w:rPr>
        <w:t xml:space="preserve">part-AD Artur Dyrda </w:t>
      </w:r>
      <w:r w:rsidRPr="00EC0329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</w:t>
      </w:r>
      <w:r w:rsidR="004B2E9C" w:rsidRPr="00EC0329">
        <w:rPr>
          <w:rFonts w:ascii="Adagio_Slab" w:hAnsi="Adagio_Slab"/>
          <w:sz w:val="18"/>
          <w:szCs w:val="18"/>
        </w:rPr>
        <w:t>226.1</w:t>
      </w:r>
      <w:r w:rsidRPr="00EC0329">
        <w:rPr>
          <w:rFonts w:ascii="Adagio_Slab" w:hAnsi="Adagio_Slab"/>
          <w:sz w:val="18"/>
          <w:szCs w:val="18"/>
        </w:rPr>
        <w:t xml:space="preserve"> ustawy – Prawo Zamówień Publicznych . </w:t>
      </w:r>
    </w:p>
    <w:p w14:paraId="7C279001" w14:textId="77777777" w:rsidR="0088687E" w:rsidRPr="00EC0329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14:paraId="14CC7662" w14:textId="77777777" w:rsidR="007230EB" w:rsidRPr="00EC0329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EC0329">
        <w:rPr>
          <w:rFonts w:ascii="Adagio_Slab" w:hAnsi="Adagio_Slab"/>
          <w:i/>
          <w:iCs/>
          <w:sz w:val="18"/>
          <w:szCs w:val="18"/>
        </w:rPr>
        <w:t>(wg kolejności wpływu)</w:t>
      </w:r>
      <w:r w:rsidRPr="00EC0329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4B2E9C" w:rsidRPr="00EC0329" w14:paraId="33CF52ED" w14:textId="77777777" w:rsidTr="0097621D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3ACA" w14:textId="77777777" w:rsidR="004B2E9C" w:rsidRPr="00EC0329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bookmarkStart w:id="3" w:name="_Hlk64885311"/>
            <w:r w:rsidRPr="00EC0329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8CD" w14:textId="77777777" w:rsidR="004B2E9C" w:rsidRPr="00EC0329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AC3" w14:textId="25C9227B" w:rsidR="004B2E9C" w:rsidRPr="00EC0329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Cena (</w:t>
            </w:r>
            <w:r w:rsidR="0089453F">
              <w:rPr>
                <w:rFonts w:ascii="Adagio_Slab" w:hAnsi="Adagio_Slab"/>
                <w:sz w:val="18"/>
                <w:szCs w:val="18"/>
              </w:rPr>
              <w:t>bru</w:t>
            </w:r>
            <w:r w:rsidRPr="00EC0329">
              <w:rPr>
                <w:rFonts w:ascii="Adagio_Slab" w:hAnsi="Adagio_Slab"/>
                <w:sz w:val="18"/>
                <w:szCs w:val="18"/>
              </w:rPr>
              <w:t>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6F6" w14:textId="77777777" w:rsidR="004B2E9C" w:rsidRPr="00EC0329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CF" w14:textId="77777777" w:rsidR="004B2E9C" w:rsidRPr="00EC0329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479" w14:textId="77777777" w:rsidR="004B2E9C" w:rsidRPr="00EC0329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43" w14:textId="77777777" w:rsidR="004B2E9C" w:rsidRPr="00EC0329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A66FF4" w:rsidRPr="00EC0329" w14:paraId="5A264E6A" w14:textId="77777777" w:rsidTr="00254DDB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22EB" w14:textId="77777777" w:rsidR="00A66FF4" w:rsidRPr="00EC0329" w:rsidRDefault="00A66FF4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0327" w14:textId="77777777" w:rsidR="00A66FF4" w:rsidRPr="00EC0329" w:rsidRDefault="00A66FF4" w:rsidP="00A66FF4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Przedsiębiorstwo Handlowe KOGEX Spółka z ograniczoną odpowiedzialnością ,</w:t>
            </w:r>
          </w:p>
          <w:p w14:paraId="23C8CBB5" w14:textId="77777777" w:rsidR="00A66FF4" w:rsidRPr="00EC0329" w:rsidRDefault="00A66FF4" w:rsidP="00A66FF4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 xml:space="preserve">50 – 520 Wrocław </w:t>
            </w:r>
          </w:p>
          <w:p w14:paraId="6D9985B3" w14:textId="693B9EBE" w:rsidR="00A66FF4" w:rsidRPr="00EC0329" w:rsidRDefault="00A66FF4" w:rsidP="00A66FF4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ul. Gajowa 53/16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1BEA" w14:textId="2183FFF1" w:rsidR="00A66FF4" w:rsidRPr="00EC0329" w:rsidRDefault="00A66FF4" w:rsidP="00A66FF4">
            <w:pPr>
              <w:pStyle w:val="Tekstpodstawowy"/>
              <w:ind w:left="-1629" w:firstLine="1629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43 936,83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B77" w14:textId="4198EC7D" w:rsidR="00A66FF4" w:rsidRPr="00EC0329" w:rsidRDefault="00A66FF4" w:rsidP="00A66FF4">
            <w:pPr>
              <w:spacing w:after="0" w:line="240" w:lineRule="auto"/>
              <w:jc w:val="center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28 dni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988C" w14:textId="77777777" w:rsidR="00A66FF4" w:rsidRPr="00EC0329" w:rsidRDefault="00A66FF4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 </w:t>
            </w:r>
          </w:p>
          <w:p w14:paraId="44E28071" w14:textId="5A9A8AF4" w:rsidR="00A66FF4" w:rsidRPr="00EC0329" w:rsidRDefault="00A66FF4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Oferta odrzucona na podstawie art. 226 ust. 1 pkt. 5- niezgodna z SWZ-</w:t>
            </w:r>
            <w:r w:rsidR="00385431">
              <w:rPr>
                <w:rFonts w:ascii="Adagio_Slab" w:hAnsi="Adagio_Slab" w:cs="Times New Roman"/>
                <w:bCs/>
                <w:sz w:val="18"/>
                <w:szCs w:val="18"/>
              </w:rPr>
              <w:t>niezgodna</w:t>
            </w:r>
            <w:r w:rsidR="00385431" w:rsidRPr="00385431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grubość przewodów dla których jest przeznaczone narzędzie</w:t>
            </w:r>
            <w:r w:rsidR="00937795">
              <w:rPr>
                <w:rFonts w:ascii="Adagio_Slab" w:hAnsi="Adagio_Slab" w:cs="Times New Roman"/>
                <w:bCs/>
                <w:sz w:val="18"/>
                <w:szCs w:val="18"/>
              </w:rPr>
              <w:t>- dotyczy pozycji nr 19</w:t>
            </w:r>
          </w:p>
          <w:p w14:paraId="7AEC6687" w14:textId="6025788E" w:rsidR="00A66FF4" w:rsidRPr="00EC0329" w:rsidRDefault="00A66FF4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A66FF4" w:rsidRPr="00EC0329" w14:paraId="6A2ABA5C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5398" w14:textId="043C4F6A" w:rsidR="00A66FF4" w:rsidRPr="00EC0329" w:rsidRDefault="00A66FF4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4F01" w14:textId="77777777" w:rsidR="00A66FF4" w:rsidRPr="00EC0329" w:rsidRDefault="00A66FF4" w:rsidP="00A66FF4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bookmarkStart w:id="4" w:name="_Hlk74816158"/>
            <w:r w:rsidRPr="00EC0329">
              <w:rPr>
                <w:rFonts w:ascii="Adagio_Slab" w:hAnsi="Adagio_Slab" w:cs="Calibri"/>
                <w:sz w:val="18"/>
                <w:szCs w:val="18"/>
              </w:rPr>
              <w:t>part-AD Artur Dyrda</w:t>
            </w:r>
          </w:p>
          <w:bookmarkEnd w:id="4"/>
          <w:p w14:paraId="20A499CE" w14:textId="77777777" w:rsidR="00A66FF4" w:rsidRPr="00EC0329" w:rsidRDefault="00A66FF4" w:rsidP="00A66FF4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 xml:space="preserve">Grzechynia 768, </w:t>
            </w:r>
          </w:p>
          <w:p w14:paraId="392B9BDA" w14:textId="65AD2F67" w:rsidR="00A66FF4" w:rsidRPr="00EC0329" w:rsidRDefault="00A66FF4" w:rsidP="00A66FF4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34-220 Maków Podhalański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C56C" w14:textId="40006BC4" w:rsidR="00A66FF4" w:rsidRPr="00EC0329" w:rsidRDefault="00A66FF4" w:rsidP="00A66FF4">
            <w:pPr>
              <w:pStyle w:val="Tekstpodstawowy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44 857,78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A828" w14:textId="6B3326E0" w:rsidR="00A66FF4" w:rsidRPr="00EC0329" w:rsidRDefault="00A66FF4" w:rsidP="00A66FF4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28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0443" w14:textId="3660DCCA" w:rsidR="00A66FF4" w:rsidRPr="00EC0329" w:rsidRDefault="00A66FF4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5064" w14:textId="3579C1EB" w:rsidR="00A66FF4" w:rsidRPr="00EC0329" w:rsidRDefault="00A66FF4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BBD5" w14:textId="4DB9B346" w:rsidR="00A66FF4" w:rsidRPr="00EC0329" w:rsidRDefault="00A66FF4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100</w:t>
            </w:r>
          </w:p>
        </w:tc>
      </w:tr>
    </w:tbl>
    <w:p w14:paraId="67FB03D4" w14:textId="77777777" w:rsidR="007230EB" w:rsidRPr="00EC0329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bookmarkStart w:id="5" w:name="_Hlk64886177"/>
      <w:bookmarkEnd w:id="3"/>
      <w:r w:rsidRPr="00EC0329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58840EFB" w14:textId="17F3BAA1" w:rsidR="00B96362" w:rsidRPr="00EC0329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C0329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</w:t>
      </w:r>
      <w:bookmarkEnd w:id="1"/>
      <w:bookmarkEnd w:id="5"/>
      <w:r w:rsidR="00A66FF4" w:rsidRPr="00EC0329">
        <w:rPr>
          <w:rFonts w:ascii="Adagio_Slab" w:hAnsi="Adagio_Slab"/>
          <w:color w:val="auto"/>
          <w:sz w:val="18"/>
          <w:szCs w:val="18"/>
        </w:rPr>
        <w:t>1</w:t>
      </w:r>
    </w:p>
    <w:p w14:paraId="7C4B7F36" w14:textId="7A4DBB76" w:rsidR="00EC0329" w:rsidRPr="00EC0329" w:rsidRDefault="00EC0329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56C186AD" w14:textId="3DAF2177" w:rsidR="00EC0329" w:rsidRPr="00EC0329" w:rsidRDefault="00EC0329" w:rsidP="00EC0329">
      <w:pPr>
        <w:pStyle w:val="Default"/>
        <w:rPr>
          <w:rFonts w:ascii="Adagio_Slab" w:hAnsi="Adagio_Slab"/>
          <w:bCs/>
          <w:sz w:val="18"/>
          <w:szCs w:val="18"/>
        </w:rPr>
      </w:pPr>
      <w:bookmarkStart w:id="6" w:name="_Hlk74816435"/>
      <w:r w:rsidRPr="00EC0329">
        <w:rPr>
          <w:rFonts w:ascii="Adagio_Slab" w:hAnsi="Adagio_Slab"/>
          <w:bCs/>
          <w:sz w:val="18"/>
          <w:szCs w:val="18"/>
        </w:rPr>
        <w:t>Zadanie 2</w:t>
      </w:r>
    </w:p>
    <w:p w14:paraId="59589222" w14:textId="77777777" w:rsidR="00EC0329" w:rsidRPr="00EC0329" w:rsidRDefault="00EC0329" w:rsidP="00EC0329">
      <w:pPr>
        <w:pStyle w:val="Default"/>
        <w:rPr>
          <w:rFonts w:ascii="Adagio_Slab" w:hAnsi="Adagio_Slab"/>
          <w:bCs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>oferta nr:  2</w:t>
      </w:r>
    </w:p>
    <w:p w14:paraId="35EB02C9" w14:textId="77777777" w:rsidR="00EC0329" w:rsidRPr="00EC0329" w:rsidRDefault="00EC0329" w:rsidP="00EC0329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>nazwa</w:t>
      </w:r>
      <w:r w:rsidRPr="00EC0329">
        <w:rPr>
          <w:rFonts w:ascii="Adagio_Slab" w:hAnsi="Adagio_Slab"/>
          <w:b/>
          <w:bCs/>
          <w:sz w:val="18"/>
          <w:szCs w:val="18"/>
        </w:rPr>
        <w:t>: part-AD Artur Dyrda</w:t>
      </w:r>
    </w:p>
    <w:p w14:paraId="13D6AA18" w14:textId="77777777" w:rsidR="00EC0329" w:rsidRPr="00EC0329" w:rsidRDefault="00EC0329" w:rsidP="00EC0329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EC0329">
        <w:rPr>
          <w:rFonts w:ascii="Adagio_Slab" w:hAnsi="Adagio_Slab"/>
          <w:b/>
          <w:bCs/>
          <w:sz w:val="18"/>
          <w:szCs w:val="18"/>
        </w:rPr>
        <w:t xml:space="preserve">Grzechynia 768, </w:t>
      </w:r>
    </w:p>
    <w:p w14:paraId="2D4822BA" w14:textId="77777777" w:rsidR="00EC0329" w:rsidRPr="00EC0329" w:rsidRDefault="00EC0329" w:rsidP="00EC0329">
      <w:pPr>
        <w:spacing w:after="0" w:line="240" w:lineRule="auto"/>
        <w:rPr>
          <w:rFonts w:ascii="Adagio_Slab" w:hAnsi="Adagio_Slab"/>
          <w:bCs/>
          <w:sz w:val="18"/>
          <w:szCs w:val="18"/>
        </w:rPr>
      </w:pPr>
      <w:r w:rsidRPr="00EC0329">
        <w:rPr>
          <w:rFonts w:ascii="Adagio_Slab" w:hAnsi="Adagio_Slab"/>
          <w:b/>
          <w:bCs/>
          <w:sz w:val="18"/>
          <w:szCs w:val="18"/>
        </w:rPr>
        <w:t>34-220 Maków Podhalański</w:t>
      </w:r>
    </w:p>
    <w:p w14:paraId="43690267" w14:textId="4AB80017" w:rsidR="00EC0329" w:rsidRPr="00EC0329" w:rsidRDefault="00EC0329" w:rsidP="00EC0329">
      <w:pPr>
        <w:spacing w:after="0" w:line="240" w:lineRule="auto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lastRenderedPageBreak/>
        <w:t xml:space="preserve">cena oferty </w:t>
      </w:r>
      <w:r w:rsidR="0089453F">
        <w:rPr>
          <w:rFonts w:ascii="Adagio_Slab" w:hAnsi="Adagio_Slab"/>
          <w:bCs/>
          <w:sz w:val="18"/>
          <w:szCs w:val="18"/>
        </w:rPr>
        <w:t>bru</w:t>
      </w:r>
      <w:r w:rsidRPr="00EC0329">
        <w:rPr>
          <w:rFonts w:ascii="Adagio_Slab" w:hAnsi="Adagio_Slab"/>
          <w:bCs/>
          <w:sz w:val="18"/>
          <w:szCs w:val="18"/>
        </w:rPr>
        <w:t>tto</w:t>
      </w:r>
      <w:r w:rsidRPr="00EC0329">
        <w:rPr>
          <w:rFonts w:ascii="Adagio_Slab" w:hAnsi="Adagio_Slab"/>
          <w:b/>
          <w:sz w:val="18"/>
          <w:szCs w:val="18"/>
        </w:rPr>
        <w:t xml:space="preserve">: </w:t>
      </w:r>
      <w:r w:rsidRPr="00EC0329">
        <w:rPr>
          <w:rFonts w:ascii="Adagio_Slab" w:hAnsi="Adagio_Slab"/>
          <w:b/>
          <w:bCs/>
          <w:sz w:val="18"/>
          <w:szCs w:val="18"/>
        </w:rPr>
        <w:t>39.712,89</w:t>
      </w:r>
      <w:r w:rsidRPr="00EC0329">
        <w:rPr>
          <w:rFonts w:ascii="Adagio_Slab" w:hAnsi="Adagio_Slab"/>
          <w:sz w:val="18"/>
          <w:szCs w:val="18"/>
        </w:rPr>
        <w:t xml:space="preserve"> PLN (słownie: trzydzieści dziewięć tysięcy siedemset dwanaście    złotych  89/100 )</w:t>
      </w:r>
    </w:p>
    <w:p w14:paraId="2E8DF22D" w14:textId="77777777" w:rsidR="00EC0329" w:rsidRPr="00EC0329" w:rsidRDefault="00EC0329" w:rsidP="00EC0329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14:paraId="16906A23" w14:textId="77777777" w:rsidR="00EC0329" w:rsidRPr="00EC0329" w:rsidRDefault="00EC0329" w:rsidP="00EC0329">
      <w:pPr>
        <w:spacing w:after="0" w:line="240" w:lineRule="auto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sz w:val="18"/>
          <w:szCs w:val="18"/>
          <w:u w:val="single"/>
        </w:rPr>
        <w:t>Uzasadnienie wyboru:</w:t>
      </w:r>
      <w:r w:rsidRPr="00EC0329">
        <w:rPr>
          <w:rFonts w:ascii="Adagio_Slab" w:hAnsi="Adagio_Slab"/>
          <w:sz w:val="18"/>
          <w:szCs w:val="18"/>
        </w:rPr>
        <w:t xml:space="preserve"> Oferta firmy  </w:t>
      </w:r>
      <w:r w:rsidRPr="00EC0329">
        <w:rPr>
          <w:rFonts w:ascii="Adagio_Slab" w:hAnsi="Adagio_Slab"/>
          <w:b/>
          <w:bCs/>
          <w:sz w:val="18"/>
          <w:szCs w:val="18"/>
        </w:rPr>
        <w:t xml:space="preserve">part-AD Artur Dyrda </w:t>
      </w:r>
      <w:r w:rsidRPr="00EC0329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226.1 ustawy – Prawo Zamówień Publicznych . </w:t>
      </w:r>
    </w:p>
    <w:p w14:paraId="3D4486A0" w14:textId="77777777" w:rsidR="00EC0329" w:rsidRPr="00EC0329" w:rsidRDefault="00EC0329" w:rsidP="00EC0329">
      <w:pPr>
        <w:spacing w:after="0" w:line="240" w:lineRule="auto"/>
        <w:rPr>
          <w:rFonts w:ascii="Adagio_Slab" w:hAnsi="Adagio_Slab"/>
          <w:sz w:val="18"/>
          <w:szCs w:val="18"/>
        </w:rPr>
      </w:pPr>
    </w:p>
    <w:p w14:paraId="08ED6DAA" w14:textId="77777777" w:rsidR="00EC0329" w:rsidRPr="00EC0329" w:rsidRDefault="00EC0329" w:rsidP="00EC0329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EC0329">
        <w:rPr>
          <w:rFonts w:ascii="Adagio_Slab" w:hAnsi="Adagio_Slab"/>
          <w:i/>
          <w:iCs/>
          <w:sz w:val="18"/>
          <w:szCs w:val="18"/>
        </w:rPr>
        <w:t>(wg kolejności wpływu)</w:t>
      </w:r>
      <w:r w:rsidRPr="00EC0329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EC0329" w:rsidRPr="00EC0329" w14:paraId="3E9F654B" w14:textId="77777777" w:rsidTr="00A74BFA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B574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DA70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D67A" w14:textId="184765BE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Cena (</w:t>
            </w:r>
            <w:r w:rsidR="0089453F">
              <w:rPr>
                <w:rFonts w:ascii="Adagio_Slab" w:hAnsi="Adagio_Slab"/>
                <w:sz w:val="18"/>
                <w:szCs w:val="18"/>
              </w:rPr>
              <w:t>bru</w:t>
            </w:r>
            <w:r w:rsidRPr="00EC0329">
              <w:rPr>
                <w:rFonts w:ascii="Adagio_Slab" w:hAnsi="Adagio_Slab"/>
                <w:sz w:val="18"/>
                <w:szCs w:val="18"/>
              </w:rPr>
              <w:t>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CD5A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D706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FF83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01A7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EC0329" w:rsidRPr="00EC0329" w14:paraId="3DBF2272" w14:textId="77777777" w:rsidTr="00A15A01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D161" w14:textId="77777777" w:rsidR="00EC0329" w:rsidRPr="00EC0329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35A1" w14:textId="77777777" w:rsidR="00EC0329" w:rsidRPr="00EC0329" w:rsidRDefault="00EC0329" w:rsidP="00EC0329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Przedsiębiorstwo Handlowe KOGEX Spółka z ograniczoną odpowiedzialnością ,</w:t>
            </w:r>
          </w:p>
          <w:p w14:paraId="75542E96" w14:textId="77777777" w:rsidR="00EC0329" w:rsidRPr="00EC0329" w:rsidRDefault="00EC0329" w:rsidP="00EC0329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 xml:space="preserve">50 – 520 Wrocław </w:t>
            </w:r>
          </w:p>
          <w:p w14:paraId="398C2D2C" w14:textId="77777777" w:rsidR="00EC0329" w:rsidRPr="00EC0329" w:rsidRDefault="00EC0329" w:rsidP="00EC0329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ul. Gajowa 53/16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50A4" w14:textId="77777777" w:rsidR="00385431" w:rsidRDefault="00385431" w:rsidP="00EC0329">
            <w:pPr>
              <w:pStyle w:val="Tekstpodstawowy"/>
              <w:ind w:left="-1629" w:firstLine="1629"/>
              <w:rPr>
                <w:rFonts w:ascii="Adagio_Slab" w:hAnsi="Adagio_Slab" w:cs="Calibri"/>
                <w:sz w:val="18"/>
                <w:szCs w:val="18"/>
              </w:rPr>
            </w:pPr>
          </w:p>
          <w:p w14:paraId="51ADD46A" w14:textId="7D5771EB" w:rsidR="00EC0329" w:rsidRPr="00EC0329" w:rsidRDefault="00EC0329" w:rsidP="00EC0329">
            <w:pPr>
              <w:pStyle w:val="Tekstpodstawowy"/>
              <w:ind w:left="-1629" w:firstLine="1629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42 587,52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1C6" w14:textId="77777777" w:rsidR="00EC0329" w:rsidRPr="00EC0329" w:rsidRDefault="00EC0329" w:rsidP="00EC0329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28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0525" w14:textId="70ECEE5D" w:rsidR="00EC0329" w:rsidRPr="00EC0329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 55,95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17D9" w14:textId="02392595" w:rsidR="00EC0329" w:rsidRPr="00EC0329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 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7932" w14:textId="231CEA08" w:rsidR="00EC0329" w:rsidRPr="00EC0329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95,95</w:t>
            </w:r>
          </w:p>
        </w:tc>
      </w:tr>
      <w:tr w:rsidR="00EC0329" w:rsidRPr="00EC0329" w14:paraId="3F28A7F7" w14:textId="77777777" w:rsidTr="00A15A01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3A7D" w14:textId="77777777" w:rsidR="00EC0329" w:rsidRPr="00EC0329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CDC3" w14:textId="77777777" w:rsidR="00EC0329" w:rsidRPr="00EC0329" w:rsidRDefault="00EC0329" w:rsidP="00EC0329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part-AD Artur Dyrda</w:t>
            </w:r>
          </w:p>
          <w:p w14:paraId="31939173" w14:textId="77777777" w:rsidR="00EC0329" w:rsidRPr="00EC0329" w:rsidRDefault="00EC0329" w:rsidP="00EC0329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 xml:space="preserve">Grzechynia 768, </w:t>
            </w:r>
          </w:p>
          <w:p w14:paraId="053FB9EE" w14:textId="77777777" w:rsidR="00EC0329" w:rsidRPr="00EC0329" w:rsidRDefault="00EC0329" w:rsidP="00EC0329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34-220 Maków Podhalański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C926" w14:textId="77777777" w:rsidR="00385431" w:rsidRDefault="00385431" w:rsidP="00EC0329">
            <w:pPr>
              <w:pStyle w:val="Tekstpodstawowy"/>
              <w:ind w:left="-1629" w:firstLine="1629"/>
              <w:rPr>
                <w:rFonts w:ascii="Adagio_Slab" w:hAnsi="Adagio_Slab" w:cs="CIDFont+F1"/>
                <w:sz w:val="18"/>
                <w:szCs w:val="18"/>
              </w:rPr>
            </w:pPr>
          </w:p>
          <w:p w14:paraId="78CC8812" w14:textId="0A1FF09F" w:rsidR="00EC0329" w:rsidRPr="00EC0329" w:rsidRDefault="00EC0329" w:rsidP="00EC0329">
            <w:pPr>
              <w:pStyle w:val="Tekstpodstawowy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 w:cs="CIDFont+F1"/>
                <w:sz w:val="18"/>
                <w:szCs w:val="18"/>
              </w:rPr>
              <w:t>39 712,89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059C" w14:textId="77777777" w:rsidR="00EC0329" w:rsidRPr="00EC0329" w:rsidRDefault="00EC0329" w:rsidP="00EC0329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28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213E" w14:textId="77777777" w:rsidR="00EC0329" w:rsidRPr="00EC0329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0CC3" w14:textId="77777777" w:rsidR="00EC0329" w:rsidRPr="00EC0329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4206" w14:textId="77777777" w:rsidR="00EC0329" w:rsidRPr="00EC0329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100</w:t>
            </w:r>
          </w:p>
        </w:tc>
      </w:tr>
    </w:tbl>
    <w:p w14:paraId="15C079A9" w14:textId="77777777" w:rsidR="00EC0329" w:rsidRPr="00EC0329" w:rsidRDefault="00EC0329" w:rsidP="00EC0329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C0329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14081473" w14:textId="0062C209" w:rsidR="00EC0329" w:rsidRPr="00EC0329" w:rsidRDefault="00EC0329" w:rsidP="00EC0329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C0329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0</w:t>
      </w:r>
    </w:p>
    <w:bookmarkEnd w:id="6"/>
    <w:p w14:paraId="15054145" w14:textId="77777777" w:rsidR="00EC0329" w:rsidRPr="00EC0329" w:rsidRDefault="00EC0329" w:rsidP="00EC0329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131D8C3D" w14:textId="1DAEF655" w:rsidR="00EC0329" w:rsidRPr="00EC0329" w:rsidRDefault="00EC0329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790E0757" w14:textId="4E9B761E" w:rsidR="00EC0329" w:rsidRPr="00EC0329" w:rsidRDefault="00EC0329" w:rsidP="00EC0329">
      <w:pPr>
        <w:pStyle w:val="Default"/>
        <w:rPr>
          <w:rFonts w:ascii="Adagio_Slab" w:hAnsi="Adagio_Slab"/>
          <w:bCs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>Zadanie 3</w:t>
      </w:r>
    </w:p>
    <w:p w14:paraId="2A3C7C88" w14:textId="0DD8C9A2" w:rsidR="00EC0329" w:rsidRPr="00EC0329" w:rsidRDefault="00EC0329" w:rsidP="00EC0329">
      <w:pPr>
        <w:pStyle w:val="Default"/>
        <w:rPr>
          <w:rFonts w:ascii="Adagio_Slab" w:hAnsi="Adagio_Slab"/>
          <w:bCs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>oferta nr:  1</w:t>
      </w:r>
    </w:p>
    <w:p w14:paraId="6D8244D8" w14:textId="6598A844" w:rsidR="00EC0329" w:rsidRPr="00EC0329" w:rsidRDefault="00EC0329" w:rsidP="00EC0329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>nazwa</w:t>
      </w:r>
      <w:r w:rsidRPr="00EC0329">
        <w:rPr>
          <w:rFonts w:ascii="Adagio_Slab" w:hAnsi="Adagio_Slab"/>
          <w:b/>
          <w:bCs/>
          <w:sz w:val="18"/>
          <w:szCs w:val="18"/>
        </w:rPr>
        <w:t>: Przedsiębiorstwo Handlowe KOGEX Spółka z ograniczoną odpowiedzialnością</w:t>
      </w:r>
    </w:p>
    <w:p w14:paraId="5950E222" w14:textId="77777777" w:rsidR="00EC0329" w:rsidRPr="00EC0329" w:rsidRDefault="00EC0329" w:rsidP="00EC0329">
      <w:pPr>
        <w:spacing w:after="0" w:line="240" w:lineRule="auto"/>
        <w:rPr>
          <w:rFonts w:ascii="Adagio_Slab" w:hAnsi="Adagio_Slab" w:cs="Calibri"/>
          <w:sz w:val="18"/>
          <w:szCs w:val="18"/>
        </w:rPr>
      </w:pPr>
      <w:r w:rsidRPr="00EC0329">
        <w:rPr>
          <w:rFonts w:ascii="Adagio_Slab" w:hAnsi="Adagio_Slab" w:cs="Calibri"/>
          <w:sz w:val="18"/>
          <w:szCs w:val="18"/>
        </w:rPr>
        <w:t xml:space="preserve">50 – 520 Wrocław </w:t>
      </w:r>
    </w:p>
    <w:p w14:paraId="7E024FCD" w14:textId="77777777" w:rsidR="00EC0329" w:rsidRPr="00EC0329" w:rsidRDefault="00EC0329" w:rsidP="00EC0329">
      <w:pPr>
        <w:spacing w:after="0" w:line="240" w:lineRule="auto"/>
        <w:rPr>
          <w:rFonts w:ascii="Adagio_Slab" w:hAnsi="Adagio_Slab" w:cs="Calibri"/>
          <w:sz w:val="18"/>
          <w:szCs w:val="18"/>
        </w:rPr>
      </w:pPr>
      <w:r w:rsidRPr="00EC0329">
        <w:rPr>
          <w:rFonts w:ascii="Adagio_Slab" w:hAnsi="Adagio_Slab" w:cs="Calibri"/>
          <w:sz w:val="18"/>
          <w:szCs w:val="18"/>
        </w:rPr>
        <w:t>ul. Gajowa 53/16</w:t>
      </w:r>
    </w:p>
    <w:p w14:paraId="04CA9116" w14:textId="3A1F2342" w:rsidR="00EC0329" w:rsidRPr="00EC0329" w:rsidRDefault="00EC0329" w:rsidP="00EC0329">
      <w:pPr>
        <w:spacing w:after="0" w:line="240" w:lineRule="auto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 xml:space="preserve">cena oferty </w:t>
      </w:r>
      <w:r w:rsidR="0089453F">
        <w:rPr>
          <w:rFonts w:ascii="Adagio_Slab" w:hAnsi="Adagio_Slab"/>
          <w:bCs/>
          <w:sz w:val="18"/>
          <w:szCs w:val="18"/>
        </w:rPr>
        <w:t>brut</w:t>
      </w:r>
      <w:r w:rsidRPr="00EC0329">
        <w:rPr>
          <w:rFonts w:ascii="Adagio_Slab" w:hAnsi="Adagio_Slab"/>
          <w:bCs/>
          <w:sz w:val="18"/>
          <w:szCs w:val="18"/>
        </w:rPr>
        <w:t>to</w:t>
      </w:r>
      <w:r w:rsidRPr="00EC0329">
        <w:rPr>
          <w:rFonts w:ascii="Adagio_Slab" w:hAnsi="Adagio_Slab"/>
          <w:b/>
          <w:sz w:val="18"/>
          <w:szCs w:val="18"/>
        </w:rPr>
        <w:t xml:space="preserve">: </w:t>
      </w:r>
      <w:r w:rsidRPr="00EC0329">
        <w:rPr>
          <w:rFonts w:ascii="Adagio_Slab" w:hAnsi="Adagio_Slab"/>
          <w:b/>
          <w:bCs/>
          <w:sz w:val="18"/>
          <w:szCs w:val="18"/>
        </w:rPr>
        <w:t>25 720,53</w:t>
      </w:r>
      <w:r w:rsidRPr="00EC0329">
        <w:rPr>
          <w:rFonts w:ascii="Adagio_Slab" w:hAnsi="Adagio_Slab"/>
          <w:sz w:val="18"/>
          <w:szCs w:val="18"/>
        </w:rPr>
        <w:t>PLN (słownie: dwadzieścia pięć tysięcy siedemset dwadzieścia   złotych  53/100 )</w:t>
      </w:r>
    </w:p>
    <w:p w14:paraId="6A2CBA1A" w14:textId="77777777" w:rsidR="00EC0329" w:rsidRPr="00EC0329" w:rsidRDefault="00EC0329" w:rsidP="00EC0329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14:paraId="50EC71BA" w14:textId="4521D76E" w:rsidR="00EC0329" w:rsidRPr="00EC0329" w:rsidRDefault="00EC0329" w:rsidP="00EC0329">
      <w:pPr>
        <w:spacing w:after="0" w:line="240" w:lineRule="auto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sz w:val="18"/>
          <w:szCs w:val="18"/>
          <w:u w:val="single"/>
        </w:rPr>
        <w:t>Uzasadnienie wyboru:</w:t>
      </w:r>
      <w:r w:rsidRPr="00EC0329">
        <w:rPr>
          <w:rFonts w:ascii="Adagio_Slab" w:hAnsi="Adagio_Slab"/>
          <w:sz w:val="18"/>
          <w:szCs w:val="18"/>
        </w:rPr>
        <w:t xml:space="preserve"> Oferta firmy  </w:t>
      </w:r>
      <w:r w:rsidRPr="00EC0329">
        <w:rPr>
          <w:rFonts w:ascii="Adagio_Slab" w:hAnsi="Adagio_Slab"/>
          <w:b/>
          <w:bCs/>
          <w:sz w:val="18"/>
          <w:szCs w:val="18"/>
        </w:rPr>
        <w:t xml:space="preserve">Przedsiębiorstwo Handlowe KOGEX Spółka z ograniczoną odpowiedzialnością </w:t>
      </w:r>
      <w:r w:rsidRPr="00EC0329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226.1 ustawy – Prawo Zamówień Publicznych . </w:t>
      </w:r>
    </w:p>
    <w:p w14:paraId="19D3D732" w14:textId="77777777" w:rsidR="00EC0329" w:rsidRPr="00EC0329" w:rsidRDefault="00EC0329" w:rsidP="00EC0329">
      <w:pPr>
        <w:spacing w:after="0" w:line="240" w:lineRule="auto"/>
        <w:rPr>
          <w:rFonts w:ascii="Adagio_Slab" w:hAnsi="Adagio_Slab"/>
          <w:sz w:val="18"/>
          <w:szCs w:val="18"/>
        </w:rPr>
      </w:pPr>
    </w:p>
    <w:p w14:paraId="6EF35ED8" w14:textId="77777777" w:rsidR="00EC0329" w:rsidRPr="00EC0329" w:rsidRDefault="00EC0329" w:rsidP="00EC0329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EC0329">
        <w:rPr>
          <w:rFonts w:ascii="Adagio_Slab" w:hAnsi="Adagio_Slab"/>
          <w:i/>
          <w:iCs/>
          <w:sz w:val="18"/>
          <w:szCs w:val="18"/>
        </w:rPr>
        <w:t>(wg kolejności wpływu)</w:t>
      </w:r>
      <w:r w:rsidRPr="00EC0329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EC0329" w:rsidRPr="00EC0329" w14:paraId="19FF3898" w14:textId="77777777" w:rsidTr="00A74BFA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81D4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5126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DBF3" w14:textId="29245A48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Cena (</w:t>
            </w:r>
            <w:r w:rsidR="0089453F">
              <w:rPr>
                <w:rFonts w:ascii="Adagio_Slab" w:hAnsi="Adagio_Slab"/>
                <w:sz w:val="18"/>
                <w:szCs w:val="18"/>
              </w:rPr>
              <w:t>bru</w:t>
            </w:r>
            <w:r w:rsidRPr="00EC0329">
              <w:rPr>
                <w:rFonts w:ascii="Adagio_Slab" w:hAnsi="Adagio_Slab"/>
                <w:sz w:val="18"/>
                <w:szCs w:val="18"/>
              </w:rPr>
              <w:t>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B526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2B4D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012B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7A15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EC0329" w:rsidRPr="00EC0329" w14:paraId="6AAF45D4" w14:textId="77777777" w:rsidTr="00A74BFA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E533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C864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bookmarkStart w:id="7" w:name="_Hlk74816488"/>
            <w:r w:rsidRPr="00EC0329">
              <w:rPr>
                <w:rFonts w:ascii="Adagio_Slab" w:hAnsi="Adagio_Slab" w:cs="Calibri"/>
                <w:sz w:val="18"/>
                <w:szCs w:val="18"/>
              </w:rPr>
              <w:t xml:space="preserve">Przedsiębiorstwo Handlowe KOGEX Spółka z ograniczoną odpowiedzialnością </w:t>
            </w:r>
            <w:bookmarkEnd w:id="7"/>
            <w:r w:rsidRPr="00EC0329">
              <w:rPr>
                <w:rFonts w:ascii="Adagio_Slab" w:hAnsi="Adagio_Slab" w:cs="Calibri"/>
                <w:sz w:val="18"/>
                <w:szCs w:val="18"/>
              </w:rPr>
              <w:t>,</w:t>
            </w:r>
          </w:p>
          <w:p w14:paraId="4EBF8FB3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bookmarkStart w:id="8" w:name="_Hlk74816505"/>
            <w:r w:rsidRPr="00EC0329">
              <w:rPr>
                <w:rFonts w:ascii="Adagio_Slab" w:hAnsi="Adagio_Slab" w:cs="Calibri"/>
                <w:sz w:val="18"/>
                <w:szCs w:val="18"/>
              </w:rPr>
              <w:t xml:space="preserve">50 – 520 Wrocław </w:t>
            </w:r>
          </w:p>
          <w:p w14:paraId="25F8AB08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ul. Gajowa 53/16</w:t>
            </w:r>
            <w:bookmarkEnd w:id="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C50" w14:textId="77777777" w:rsidR="00385431" w:rsidRDefault="00385431" w:rsidP="00A74BFA">
            <w:pPr>
              <w:pStyle w:val="Tekstpodstawowy"/>
              <w:ind w:left="-1629" w:firstLine="1629"/>
              <w:rPr>
                <w:rFonts w:ascii="Adagio_Slab" w:eastAsia="Times New Roman" w:hAnsi="Adagio_Slab" w:cs="Calibri"/>
                <w:sz w:val="18"/>
                <w:szCs w:val="18"/>
                <w:lang w:eastAsia="pl-PL"/>
              </w:rPr>
            </w:pPr>
          </w:p>
          <w:p w14:paraId="4FC6260D" w14:textId="70EF13D7" w:rsidR="00EC0329" w:rsidRPr="00EC0329" w:rsidRDefault="00EC0329" w:rsidP="00A74BFA">
            <w:pPr>
              <w:pStyle w:val="Tekstpodstawowy"/>
              <w:ind w:left="-1629" w:firstLine="1629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eastAsia="Times New Roman" w:hAnsi="Adagio_Slab" w:cs="Calibri"/>
                <w:sz w:val="18"/>
                <w:szCs w:val="18"/>
                <w:lang w:eastAsia="pl-PL"/>
              </w:rPr>
              <w:t>25 720,53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99E2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28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7925" w14:textId="4D0CC5CD" w:rsidR="00EC0329" w:rsidRPr="00EC0329" w:rsidRDefault="00EC0329" w:rsidP="00A74BFA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7EFF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 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CE75" w14:textId="2334D825" w:rsidR="00EC0329" w:rsidRPr="00EC0329" w:rsidRDefault="00EC0329" w:rsidP="00A74BFA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100</w:t>
            </w:r>
          </w:p>
        </w:tc>
      </w:tr>
    </w:tbl>
    <w:p w14:paraId="01712D2F" w14:textId="77777777" w:rsidR="00EC0329" w:rsidRPr="00EC0329" w:rsidRDefault="00EC0329" w:rsidP="00EC0329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C0329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6DDF045E" w14:textId="77777777" w:rsidR="00EC0329" w:rsidRPr="00EC0329" w:rsidRDefault="00EC0329" w:rsidP="00EC0329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C0329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5C2CE222" w14:textId="288B13CA" w:rsidR="00EC0329" w:rsidRPr="00EC0329" w:rsidRDefault="00EC0329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0676793D" w14:textId="77777777" w:rsidR="00385431" w:rsidRDefault="00385431" w:rsidP="00EC0329">
      <w:pPr>
        <w:pStyle w:val="Default"/>
        <w:rPr>
          <w:rFonts w:ascii="Adagio_Slab" w:hAnsi="Adagio_Slab"/>
          <w:bCs/>
          <w:sz w:val="18"/>
          <w:szCs w:val="18"/>
        </w:rPr>
      </w:pPr>
    </w:p>
    <w:p w14:paraId="00F69F4A" w14:textId="77777777" w:rsidR="00385431" w:rsidRDefault="00385431" w:rsidP="00EC0329">
      <w:pPr>
        <w:pStyle w:val="Default"/>
        <w:rPr>
          <w:rFonts w:ascii="Adagio_Slab" w:hAnsi="Adagio_Slab"/>
          <w:bCs/>
          <w:sz w:val="18"/>
          <w:szCs w:val="18"/>
        </w:rPr>
      </w:pPr>
    </w:p>
    <w:p w14:paraId="45ADBF2F" w14:textId="0A15CA18" w:rsidR="00EC0329" w:rsidRPr="00EC0329" w:rsidRDefault="00EC0329" w:rsidP="00EC0329">
      <w:pPr>
        <w:pStyle w:val="Default"/>
        <w:rPr>
          <w:rFonts w:ascii="Adagio_Slab" w:hAnsi="Adagio_Slab"/>
          <w:bCs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lastRenderedPageBreak/>
        <w:t>Zadanie 4</w:t>
      </w:r>
    </w:p>
    <w:p w14:paraId="358C4F68" w14:textId="77777777" w:rsidR="00EC0329" w:rsidRPr="00EC0329" w:rsidRDefault="00EC0329" w:rsidP="00EC0329">
      <w:pPr>
        <w:pStyle w:val="Default"/>
        <w:rPr>
          <w:rFonts w:ascii="Adagio_Slab" w:hAnsi="Adagio_Slab"/>
          <w:bCs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>oferta nr:  1</w:t>
      </w:r>
    </w:p>
    <w:p w14:paraId="62CF2C36" w14:textId="77777777" w:rsidR="00EC0329" w:rsidRPr="00EC0329" w:rsidRDefault="00EC0329" w:rsidP="00EC0329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>nazwa</w:t>
      </w:r>
      <w:r w:rsidRPr="00EC0329">
        <w:rPr>
          <w:rFonts w:ascii="Adagio_Slab" w:hAnsi="Adagio_Slab"/>
          <w:b/>
          <w:bCs/>
          <w:sz w:val="18"/>
          <w:szCs w:val="18"/>
        </w:rPr>
        <w:t>: Przedsiębiorstwo Handlowe KOGEX Spółka z ograniczoną odpowiedzialnością</w:t>
      </w:r>
    </w:p>
    <w:p w14:paraId="40DFEEE1" w14:textId="77777777" w:rsidR="00EC0329" w:rsidRPr="00EC0329" w:rsidRDefault="00EC0329" w:rsidP="00EC0329">
      <w:pPr>
        <w:spacing w:after="0" w:line="240" w:lineRule="auto"/>
        <w:rPr>
          <w:rFonts w:ascii="Adagio_Slab" w:hAnsi="Adagio_Slab" w:cs="Calibri"/>
          <w:sz w:val="18"/>
          <w:szCs w:val="18"/>
        </w:rPr>
      </w:pPr>
      <w:r w:rsidRPr="00EC0329">
        <w:rPr>
          <w:rFonts w:ascii="Adagio_Slab" w:hAnsi="Adagio_Slab" w:cs="Calibri"/>
          <w:sz w:val="18"/>
          <w:szCs w:val="18"/>
        </w:rPr>
        <w:t xml:space="preserve">50 – 520 Wrocław </w:t>
      </w:r>
    </w:p>
    <w:p w14:paraId="69DC10B7" w14:textId="77777777" w:rsidR="00EC0329" w:rsidRPr="00EC0329" w:rsidRDefault="00EC0329" w:rsidP="00EC0329">
      <w:pPr>
        <w:spacing w:after="0" w:line="240" w:lineRule="auto"/>
        <w:rPr>
          <w:rFonts w:ascii="Adagio_Slab" w:hAnsi="Adagio_Slab" w:cs="Calibri"/>
          <w:sz w:val="18"/>
          <w:szCs w:val="18"/>
        </w:rPr>
      </w:pPr>
      <w:r w:rsidRPr="00EC0329">
        <w:rPr>
          <w:rFonts w:ascii="Adagio_Slab" w:hAnsi="Adagio_Slab" w:cs="Calibri"/>
          <w:sz w:val="18"/>
          <w:szCs w:val="18"/>
        </w:rPr>
        <w:t>ul. Gajowa 53/16</w:t>
      </w:r>
    </w:p>
    <w:p w14:paraId="3A7A3AA9" w14:textId="136CA3C2" w:rsidR="00EC0329" w:rsidRPr="00EC0329" w:rsidRDefault="00EC0329" w:rsidP="00EC0329">
      <w:pPr>
        <w:spacing w:after="0" w:line="240" w:lineRule="auto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 xml:space="preserve">cena oferty </w:t>
      </w:r>
      <w:r w:rsidR="0089453F">
        <w:rPr>
          <w:rFonts w:ascii="Adagio_Slab" w:hAnsi="Adagio_Slab"/>
          <w:bCs/>
          <w:sz w:val="18"/>
          <w:szCs w:val="18"/>
        </w:rPr>
        <w:t>bru</w:t>
      </w:r>
      <w:r w:rsidRPr="00EC0329">
        <w:rPr>
          <w:rFonts w:ascii="Adagio_Slab" w:hAnsi="Adagio_Slab"/>
          <w:bCs/>
          <w:sz w:val="18"/>
          <w:szCs w:val="18"/>
        </w:rPr>
        <w:t>tto</w:t>
      </w:r>
      <w:r w:rsidRPr="00EC0329">
        <w:rPr>
          <w:rFonts w:ascii="Adagio_Slab" w:hAnsi="Adagio_Slab"/>
          <w:b/>
          <w:sz w:val="18"/>
          <w:szCs w:val="18"/>
        </w:rPr>
        <w:t xml:space="preserve">: </w:t>
      </w:r>
      <w:r w:rsidRPr="00EC0329">
        <w:rPr>
          <w:rFonts w:ascii="Adagio_Slab" w:hAnsi="Adagio_Slab"/>
          <w:b/>
          <w:bCs/>
          <w:sz w:val="18"/>
          <w:szCs w:val="18"/>
        </w:rPr>
        <w:t xml:space="preserve">23 157,21 </w:t>
      </w:r>
      <w:r w:rsidRPr="00EC0329">
        <w:rPr>
          <w:rFonts w:ascii="Adagio_Slab" w:hAnsi="Adagio_Slab"/>
          <w:sz w:val="18"/>
          <w:szCs w:val="18"/>
        </w:rPr>
        <w:t>PLN (słownie: dwadzieścia trzy tysiące sto pięćdziesiąt siedem   złotych  21/100 )</w:t>
      </w:r>
    </w:p>
    <w:p w14:paraId="7E293ABC" w14:textId="77777777" w:rsidR="00EC0329" w:rsidRPr="00EC0329" w:rsidRDefault="00EC0329" w:rsidP="00EC0329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14:paraId="0EBF3A3B" w14:textId="77777777" w:rsidR="00EC0329" w:rsidRPr="00EC0329" w:rsidRDefault="00EC0329" w:rsidP="00EC0329">
      <w:pPr>
        <w:spacing w:after="0" w:line="240" w:lineRule="auto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sz w:val="18"/>
          <w:szCs w:val="18"/>
          <w:u w:val="single"/>
        </w:rPr>
        <w:t>Uzasadnienie wyboru:</w:t>
      </w:r>
      <w:r w:rsidRPr="00EC0329">
        <w:rPr>
          <w:rFonts w:ascii="Adagio_Slab" w:hAnsi="Adagio_Slab"/>
          <w:sz w:val="18"/>
          <w:szCs w:val="18"/>
        </w:rPr>
        <w:t xml:space="preserve"> Oferta firmy  </w:t>
      </w:r>
      <w:r w:rsidRPr="00EC0329">
        <w:rPr>
          <w:rFonts w:ascii="Adagio_Slab" w:hAnsi="Adagio_Slab"/>
          <w:b/>
          <w:bCs/>
          <w:sz w:val="18"/>
          <w:szCs w:val="18"/>
        </w:rPr>
        <w:t xml:space="preserve">Przedsiębiorstwo Handlowe KOGEX Spółka z ograniczoną odpowiedzialnością </w:t>
      </w:r>
      <w:r w:rsidRPr="00EC0329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226.1 ustawy – Prawo Zamówień Publicznych . </w:t>
      </w:r>
    </w:p>
    <w:p w14:paraId="5929ADB1" w14:textId="77777777" w:rsidR="00EC0329" w:rsidRPr="00EC0329" w:rsidRDefault="00EC0329" w:rsidP="00EC0329">
      <w:pPr>
        <w:spacing w:after="0" w:line="240" w:lineRule="auto"/>
        <w:rPr>
          <w:rFonts w:ascii="Adagio_Slab" w:hAnsi="Adagio_Slab"/>
          <w:sz w:val="18"/>
          <w:szCs w:val="18"/>
        </w:rPr>
      </w:pPr>
    </w:p>
    <w:p w14:paraId="2EF94B59" w14:textId="77777777" w:rsidR="00EC0329" w:rsidRPr="00EC0329" w:rsidRDefault="00EC0329" w:rsidP="00EC0329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EC0329">
        <w:rPr>
          <w:rFonts w:ascii="Adagio_Slab" w:hAnsi="Adagio_Slab"/>
          <w:i/>
          <w:iCs/>
          <w:sz w:val="18"/>
          <w:szCs w:val="18"/>
        </w:rPr>
        <w:t>(wg kolejności wpływu)</w:t>
      </w:r>
      <w:r w:rsidRPr="00EC0329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EC0329" w:rsidRPr="00EC0329" w14:paraId="1AB03504" w14:textId="77777777" w:rsidTr="00A74BFA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6C53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8192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9A93" w14:textId="26B4B3A6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Cena (</w:t>
            </w:r>
            <w:r w:rsidR="0089453F">
              <w:rPr>
                <w:rFonts w:ascii="Adagio_Slab" w:hAnsi="Adagio_Slab"/>
                <w:sz w:val="18"/>
                <w:szCs w:val="18"/>
              </w:rPr>
              <w:t>bru</w:t>
            </w:r>
            <w:r w:rsidRPr="00EC0329">
              <w:rPr>
                <w:rFonts w:ascii="Adagio_Slab" w:hAnsi="Adagio_Slab"/>
                <w:sz w:val="18"/>
                <w:szCs w:val="18"/>
              </w:rPr>
              <w:t>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DFC2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CD9A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424B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1DAD" w14:textId="77777777" w:rsidR="00EC0329" w:rsidRPr="00EC0329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C0329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EC0329" w:rsidRPr="00EC0329" w14:paraId="5CDBCB30" w14:textId="77777777" w:rsidTr="00A74BFA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92A5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CCFB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Przedsiębiorstwo Handlowe KOGEX Spółka z ograniczoną odpowiedzialnością ,</w:t>
            </w:r>
          </w:p>
          <w:p w14:paraId="71D0C1ED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 xml:space="preserve">50 – 520 Wrocław </w:t>
            </w:r>
          </w:p>
          <w:p w14:paraId="70AC8DF7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ul. Gajowa 53/16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05F" w14:textId="77777777" w:rsidR="00385431" w:rsidRDefault="00385431" w:rsidP="00A74BFA">
            <w:pPr>
              <w:pStyle w:val="Tekstpodstawowy"/>
              <w:ind w:left="-1629" w:firstLine="1629"/>
              <w:rPr>
                <w:rFonts w:ascii="Adagio_Slab" w:eastAsia="Times New Roman" w:hAnsi="Adagio_Slab" w:cs="Calibri"/>
                <w:sz w:val="18"/>
                <w:szCs w:val="18"/>
                <w:lang w:eastAsia="pl-PL"/>
              </w:rPr>
            </w:pPr>
          </w:p>
          <w:p w14:paraId="26CF3A16" w14:textId="35DEF755" w:rsidR="00EC0329" w:rsidRPr="00EC0329" w:rsidRDefault="00EC0329" w:rsidP="00A74BFA">
            <w:pPr>
              <w:pStyle w:val="Tekstpodstawowy"/>
              <w:ind w:left="-1629" w:firstLine="1629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eastAsia="Times New Roman" w:hAnsi="Adagio_Slab" w:cs="Calibri"/>
                <w:sz w:val="18"/>
                <w:szCs w:val="18"/>
                <w:lang w:eastAsia="pl-PL"/>
              </w:rPr>
              <w:t>23 157,21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337B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EC0329">
              <w:rPr>
                <w:rFonts w:ascii="Adagio_Slab" w:hAnsi="Adagio_Slab" w:cs="Calibri"/>
                <w:sz w:val="18"/>
                <w:szCs w:val="18"/>
              </w:rPr>
              <w:t>28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FF8E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A674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 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8F00" w14:textId="77777777" w:rsidR="00EC0329" w:rsidRPr="00EC0329" w:rsidRDefault="00EC0329" w:rsidP="00A74BFA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C0329">
              <w:rPr>
                <w:rFonts w:ascii="Adagio_Slab" w:hAnsi="Adagio_Slab" w:cs="Times New Roman"/>
                <w:bCs/>
                <w:sz w:val="18"/>
                <w:szCs w:val="18"/>
              </w:rPr>
              <w:t>100</w:t>
            </w:r>
          </w:p>
        </w:tc>
      </w:tr>
    </w:tbl>
    <w:p w14:paraId="770EE89F" w14:textId="77777777" w:rsidR="00EC0329" w:rsidRPr="00EC0329" w:rsidRDefault="00EC0329" w:rsidP="00EC0329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C0329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11FF0317" w14:textId="77777777" w:rsidR="00EC0329" w:rsidRPr="00EC0329" w:rsidRDefault="00EC0329" w:rsidP="00EC0329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C0329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7F264F69" w14:textId="77777777" w:rsidR="00EC0329" w:rsidRPr="00EC0329" w:rsidRDefault="00EC0329" w:rsidP="00EC0329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7A82E939" w14:textId="77777777" w:rsidR="00EC0329" w:rsidRPr="00EC0329" w:rsidRDefault="00EC0329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bookmarkEnd w:id="2"/>
    <w:p w14:paraId="5D3F9304" w14:textId="28EA6FB8" w:rsidR="007230EB" w:rsidRPr="00EC0329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sz w:val="18"/>
          <w:szCs w:val="18"/>
        </w:rPr>
        <w:t>Umow</w:t>
      </w:r>
      <w:r w:rsidR="00EC0329" w:rsidRPr="00EC0329">
        <w:rPr>
          <w:rFonts w:ascii="Adagio_Slab" w:hAnsi="Adagio_Slab"/>
          <w:sz w:val="18"/>
          <w:szCs w:val="18"/>
        </w:rPr>
        <w:t xml:space="preserve">y </w:t>
      </w:r>
      <w:r w:rsidR="007230EB" w:rsidRPr="00EC0329">
        <w:rPr>
          <w:rFonts w:ascii="Adagio_Slab" w:hAnsi="Adagio_Slab"/>
          <w:sz w:val="18"/>
          <w:szCs w:val="18"/>
        </w:rPr>
        <w:t xml:space="preserve"> w sprawie zamówienia  publicznego  zgodnie z art. </w:t>
      </w:r>
      <w:r w:rsidR="004B2E9C" w:rsidRPr="00EC0329">
        <w:rPr>
          <w:rFonts w:ascii="Adagio_Slab" w:hAnsi="Adagio_Slab"/>
          <w:sz w:val="18"/>
          <w:szCs w:val="18"/>
        </w:rPr>
        <w:t xml:space="preserve">264.1 </w:t>
      </w:r>
      <w:r w:rsidR="007230EB" w:rsidRPr="00EC0329">
        <w:rPr>
          <w:rFonts w:ascii="Adagio_Slab" w:hAnsi="Adagio_Slab"/>
          <w:sz w:val="18"/>
          <w:szCs w:val="18"/>
        </w:rPr>
        <w:t>zostan</w:t>
      </w:r>
      <w:r w:rsidR="00EC0329" w:rsidRPr="00EC0329">
        <w:rPr>
          <w:rFonts w:ascii="Adagio_Slab" w:hAnsi="Adagio_Slab"/>
          <w:sz w:val="18"/>
          <w:szCs w:val="18"/>
        </w:rPr>
        <w:t>ą</w:t>
      </w:r>
      <w:r w:rsidR="009C731A" w:rsidRPr="00EC0329">
        <w:rPr>
          <w:rFonts w:ascii="Adagio_Slab" w:hAnsi="Adagio_Slab"/>
          <w:sz w:val="18"/>
          <w:szCs w:val="18"/>
        </w:rPr>
        <w:t xml:space="preserve"> </w:t>
      </w:r>
      <w:r w:rsidR="0088687E" w:rsidRPr="00EC0329">
        <w:rPr>
          <w:rFonts w:ascii="Adagio_Slab" w:hAnsi="Adagio_Slab"/>
          <w:sz w:val="18"/>
          <w:szCs w:val="18"/>
        </w:rPr>
        <w:t xml:space="preserve"> </w:t>
      </w:r>
      <w:r w:rsidR="007230EB" w:rsidRPr="00EC0329">
        <w:rPr>
          <w:rFonts w:ascii="Adagio_Slab" w:hAnsi="Adagio_Slab"/>
          <w:sz w:val="18"/>
          <w:szCs w:val="18"/>
        </w:rPr>
        <w:t>zawart</w:t>
      </w:r>
      <w:r w:rsidR="00EC0329" w:rsidRPr="00EC0329">
        <w:rPr>
          <w:rFonts w:ascii="Adagio_Slab" w:hAnsi="Adagio_Slab"/>
          <w:sz w:val="18"/>
          <w:szCs w:val="18"/>
        </w:rPr>
        <w:t>e</w:t>
      </w:r>
      <w:r w:rsidR="00275355" w:rsidRPr="00EC0329">
        <w:rPr>
          <w:rFonts w:ascii="Adagio_Slab" w:hAnsi="Adagio_Slab"/>
          <w:sz w:val="18"/>
          <w:szCs w:val="18"/>
        </w:rPr>
        <w:t xml:space="preserve">   </w:t>
      </w:r>
      <w:r w:rsidR="007230EB" w:rsidRPr="00EC0329">
        <w:rPr>
          <w:rFonts w:ascii="Adagio_Slab" w:hAnsi="Adagio_Slab"/>
          <w:sz w:val="18"/>
          <w:szCs w:val="18"/>
        </w:rPr>
        <w:t>w terminach  przewidzianych w Ustawie Prawo Zamówień Publicznych.</w:t>
      </w:r>
    </w:p>
    <w:p w14:paraId="6AF7E681" w14:textId="77777777" w:rsidR="007230EB" w:rsidRPr="00EC0329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14:paraId="4352CBD7" w14:textId="77777777" w:rsidR="005E0D87" w:rsidRPr="00EC0329" w:rsidRDefault="007230EB" w:rsidP="00A660BE">
      <w:pPr>
        <w:pStyle w:val="Default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color w:val="auto"/>
          <w:sz w:val="18"/>
          <w:szCs w:val="18"/>
        </w:rPr>
        <w:t>z  poważaniem</w:t>
      </w:r>
    </w:p>
    <w:sectPr w:rsidR="005E0D87" w:rsidRPr="00EC0329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E365" w14:textId="77777777" w:rsidR="0026409E" w:rsidRDefault="0026409E" w:rsidP="00300F57">
      <w:pPr>
        <w:spacing w:after="0" w:line="240" w:lineRule="auto"/>
      </w:pPr>
      <w:r>
        <w:separator/>
      </w:r>
    </w:p>
  </w:endnote>
  <w:endnote w:type="continuationSeparator" w:id="0">
    <w:p w14:paraId="465C4D04" w14:textId="77777777" w:rsidR="0026409E" w:rsidRDefault="0026409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F414" w14:textId="77777777" w:rsidR="0026409E" w:rsidRDefault="0026409E" w:rsidP="00300F57">
      <w:pPr>
        <w:spacing w:after="0" w:line="240" w:lineRule="auto"/>
      </w:pPr>
      <w:r>
        <w:separator/>
      </w:r>
    </w:p>
  </w:footnote>
  <w:footnote w:type="continuationSeparator" w:id="0">
    <w:p w14:paraId="784A062A" w14:textId="77777777" w:rsidR="0026409E" w:rsidRDefault="0026409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44B7A"/>
    <w:rsid w:val="00251F15"/>
    <w:rsid w:val="0026409E"/>
    <w:rsid w:val="00275355"/>
    <w:rsid w:val="002B5F76"/>
    <w:rsid w:val="002F3851"/>
    <w:rsid w:val="00300F57"/>
    <w:rsid w:val="003413BA"/>
    <w:rsid w:val="00385431"/>
    <w:rsid w:val="00386FD2"/>
    <w:rsid w:val="003A418D"/>
    <w:rsid w:val="003E5362"/>
    <w:rsid w:val="003F1458"/>
    <w:rsid w:val="00400339"/>
    <w:rsid w:val="00400D60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74FE1"/>
    <w:rsid w:val="006B6240"/>
    <w:rsid w:val="006D350E"/>
    <w:rsid w:val="006D5844"/>
    <w:rsid w:val="00703EAC"/>
    <w:rsid w:val="007230EB"/>
    <w:rsid w:val="0073406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95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66FF4"/>
    <w:rsid w:val="00A71B4A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D04D1D"/>
    <w:rsid w:val="00D05F17"/>
    <w:rsid w:val="00D25BC2"/>
    <w:rsid w:val="00D64405"/>
    <w:rsid w:val="00DA296F"/>
    <w:rsid w:val="00E23D42"/>
    <w:rsid w:val="00E47C8B"/>
    <w:rsid w:val="00E81B08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6</cp:revision>
  <cp:lastPrinted>2021-06-22T09:17:00Z</cp:lastPrinted>
  <dcterms:created xsi:type="dcterms:W3CDTF">2021-06-17T08:12:00Z</dcterms:created>
  <dcterms:modified xsi:type="dcterms:W3CDTF">2021-06-22T09:17:00Z</dcterms:modified>
</cp:coreProperties>
</file>